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AFAA" w14:textId="77777777" w:rsidR="000F6F16" w:rsidRPr="00B8358D" w:rsidRDefault="000F6F16" w:rsidP="000F6F1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color w:val="007DB1"/>
          <w:spacing w:val="-1"/>
          <w:sz w:val="24"/>
        </w:rPr>
        <w:t>Synoptic</w:t>
      </w:r>
      <w:r>
        <w:rPr>
          <w:rFonts w:ascii="Arial"/>
          <w:b/>
          <w:color w:val="007DB1"/>
          <w:spacing w:val="1"/>
          <w:sz w:val="24"/>
        </w:rPr>
        <w:t xml:space="preserve"> </w:t>
      </w:r>
      <w:r>
        <w:rPr>
          <w:rFonts w:ascii="Arial"/>
          <w:b/>
          <w:color w:val="007DB1"/>
          <w:sz w:val="24"/>
        </w:rPr>
        <w:t>Exam</w:t>
      </w:r>
      <w:r>
        <w:rPr>
          <w:rFonts w:ascii="Arial"/>
          <w:b/>
          <w:color w:val="007DB1"/>
          <w:spacing w:val="3"/>
          <w:sz w:val="24"/>
        </w:rPr>
        <w:t xml:space="preserve"> </w:t>
      </w:r>
      <w:r>
        <w:rPr>
          <w:rFonts w:ascii="Arial"/>
          <w:b/>
          <w:color w:val="007DB1"/>
          <w:spacing w:val="-1"/>
          <w:sz w:val="24"/>
        </w:rPr>
        <w:t>Application</w:t>
      </w:r>
      <w:r>
        <w:rPr>
          <w:rFonts w:ascii="Arial"/>
          <w:b/>
          <w:color w:val="007DB1"/>
          <w:sz w:val="24"/>
        </w:rPr>
        <w:t xml:space="preserve"> </w:t>
      </w:r>
      <w:r>
        <w:rPr>
          <w:rFonts w:ascii="Arial"/>
          <w:b/>
          <w:color w:val="007DB1"/>
          <w:spacing w:val="-1"/>
          <w:sz w:val="24"/>
        </w:rPr>
        <w:t>Form</w:t>
      </w:r>
    </w:p>
    <w:p w14:paraId="4C916A39" w14:textId="77777777" w:rsidR="000F6F16" w:rsidRPr="000F6F16" w:rsidRDefault="000F6F16" w:rsidP="000F6F16">
      <w:pPr>
        <w:pStyle w:val="Heading1"/>
        <w:rPr>
          <w:rFonts w:ascii="Arial" w:hAnsi="Arial" w:cs="Arial"/>
          <w:b/>
          <w:bCs/>
          <w:sz w:val="20"/>
          <w:szCs w:val="20"/>
        </w:rPr>
      </w:pPr>
      <w:r w:rsidRPr="000F6F16">
        <w:rPr>
          <w:rFonts w:ascii="Arial" w:hAnsi="Arial" w:cs="Arial"/>
          <w:color w:val="007DB1"/>
          <w:spacing w:val="-1"/>
          <w:sz w:val="20"/>
          <w:szCs w:val="20"/>
        </w:rPr>
        <w:t>Administrative</w:t>
      </w:r>
      <w:r w:rsidRPr="000F6F16">
        <w:rPr>
          <w:rFonts w:ascii="Arial" w:hAnsi="Arial" w:cs="Arial"/>
          <w:color w:val="007DB1"/>
          <w:spacing w:val="-22"/>
          <w:sz w:val="20"/>
          <w:szCs w:val="20"/>
        </w:rPr>
        <w:t xml:space="preserve"> </w:t>
      </w:r>
      <w:r w:rsidRPr="000F6F16">
        <w:rPr>
          <w:rFonts w:ascii="Arial" w:hAnsi="Arial" w:cs="Arial"/>
          <w:color w:val="007DB1"/>
          <w:spacing w:val="-1"/>
          <w:sz w:val="20"/>
          <w:szCs w:val="20"/>
        </w:rPr>
        <w:t>details</w:t>
      </w:r>
    </w:p>
    <w:p w14:paraId="01A4E880" w14:textId="77777777" w:rsidR="000F6F16" w:rsidRPr="000F6F16" w:rsidRDefault="000F6F16" w:rsidP="000F6F16">
      <w:pPr>
        <w:pStyle w:val="BodyText"/>
        <w:spacing w:before="63"/>
        <w:ind w:left="0"/>
        <w:rPr>
          <w:rFonts w:cs="Arial"/>
        </w:rPr>
      </w:pPr>
      <w:r w:rsidRPr="000F6F16">
        <w:rPr>
          <w:rFonts w:cs="Arial"/>
          <w:spacing w:val="-1"/>
        </w:rPr>
        <w:t>Your</w:t>
      </w:r>
      <w:r w:rsidRPr="000F6F16">
        <w:rPr>
          <w:rFonts w:cs="Arial"/>
          <w:spacing w:val="-3"/>
        </w:rPr>
        <w:t xml:space="preserve"> </w:t>
      </w:r>
      <w:r w:rsidRPr="000F6F16">
        <w:rPr>
          <w:rFonts w:cs="Arial"/>
        </w:rPr>
        <w:t>name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in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full: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59"/>
      </w:tblGrid>
      <w:tr w:rsidR="000F6F16" w:rsidRPr="000F6F16" w14:paraId="7C866D81" w14:textId="77777777" w:rsidTr="000F6F16">
        <w:tc>
          <w:tcPr>
            <w:tcW w:w="2689" w:type="dxa"/>
          </w:tcPr>
          <w:p w14:paraId="15C73AA5" w14:textId="4E6DBBB5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6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6259" w:type="dxa"/>
          </w:tcPr>
          <w:p w14:paraId="21A92D96" w14:textId="7777777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2188B6" w14:textId="7777777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F16" w:rsidRPr="000F6F16" w14:paraId="5DBC93AE" w14:textId="77777777" w:rsidTr="000F6F16">
        <w:tc>
          <w:tcPr>
            <w:tcW w:w="2689" w:type="dxa"/>
          </w:tcPr>
          <w:p w14:paraId="4C23E154" w14:textId="11F8145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6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First Names</w:t>
            </w:r>
          </w:p>
        </w:tc>
        <w:tc>
          <w:tcPr>
            <w:tcW w:w="6259" w:type="dxa"/>
          </w:tcPr>
          <w:p w14:paraId="19E2252B" w14:textId="7777777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8829E9" w14:textId="7777777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F16" w:rsidRPr="000F6F16" w14:paraId="50BA4004" w14:textId="77777777" w:rsidTr="000F6F16">
        <w:tc>
          <w:tcPr>
            <w:tcW w:w="2689" w:type="dxa"/>
          </w:tcPr>
          <w:p w14:paraId="267A515B" w14:textId="5C92645E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6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259" w:type="dxa"/>
          </w:tcPr>
          <w:p w14:paraId="2EC727B3" w14:textId="7777777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eastAsia="Arial" w:hAnsi="Arial" w:cs="Arial"/>
                <w:sz w:val="20"/>
                <w:szCs w:val="20"/>
              </w:rPr>
              <w:t>Prof/Dr/</w:t>
            </w:r>
            <w:proofErr w:type="spellStart"/>
            <w:r w:rsidRPr="000F6F16">
              <w:rPr>
                <w:rFonts w:ascii="Arial" w:eastAsia="Arial" w:hAnsi="Arial" w:cs="Arial"/>
                <w:sz w:val="20"/>
                <w:szCs w:val="20"/>
              </w:rPr>
              <w:t>Mr</w:t>
            </w:r>
            <w:proofErr w:type="spellEnd"/>
            <w:r w:rsidRPr="000F6F16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0F6F16">
              <w:rPr>
                <w:rFonts w:ascii="Arial" w:eastAsia="Arial" w:hAnsi="Arial" w:cs="Arial"/>
                <w:sz w:val="20"/>
                <w:szCs w:val="20"/>
              </w:rPr>
              <w:t>Mrs</w:t>
            </w:r>
            <w:proofErr w:type="spellEnd"/>
            <w:r w:rsidRPr="000F6F16">
              <w:rPr>
                <w:rFonts w:ascii="Arial" w:eastAsia="Arial" w:hAnsi="Arial" w:cs="Arial"/>
                <w:sz w:val="20"/>
                <w:szCs w:val="20"/>
              </w:rPr>
              <w:t>/Miss/</w:t>
            </w:r>
            <w:proofErr w:type="spellStart"/>
            <w:r w:rsidRPr="000F6F16">
              <w:rPr>
                <w:rFonts w:ascii="Arial" w:eastAsia="Arial" w:hAnsi="Arial" w:cs="Arial"/>
                <w:sz w:val="20"/>
                <w:szCs w:val="20"/>
              </w:rPr>
              <w:t>Ms</w:t>
            </w:r>
            <w:proofErr w:type="spellEnd"/>
          </w:p>
          <w:p w14:paraId="3D8FCD0D" w14:textId="7421EA15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F16" w:rsidRPr="000F6F16" w14:paraId="11C9E869" w14:textId="77777777" w:rsidTr="000F6F16">
        <w:tc>
          <w:tcPr>
            <w:tcW w:w="2689" w:type="dxa"/>
          </w:tcPr>
          <w:p w14:paraId="1436C08F" w14:textId="4B1D71AA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F6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RCVS Membership Number</w:t>
            </w:r>
          </w:p>
        </w:tc>
        <w:tc>
          <w:tcPr>
            <w:tcW w:w="6259" w:type="dxa"/>
          </w:tcPr>
          <w:p w14:paraId="34AD4F53" w14:textId="7777777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85DF08" w14:textId="77777777" w:rsidR="000F6F16" w:rsidRPr="000F6F16" w:rsidRDefault="000F6F16" w:rsidP="000F6F16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6F2A30" w14:textId="77777777" w:rsidR="000F6F16" w:rsidRPr="000F6F16" w:rsidRDefault="000F6F16" w:rsidP="000F6F16">
      <w:pPr>
        <w:spacing w:before="5"/>
        <w:rPr>
          <w:rFonts w:ascii="Arial" w:eastAsia="Arial" w:hAnsi="Arial" w:cs="Arial"/>
          <w:sz w:val="20"/>
          <w:szCs w:val="20"/>
        </w:rPr>
      </w:pPr>
    </w:p>
    <w:p w14:paraId="59B23EBD" w14:textId="33ADBCBF" w:rsidR="000F6F16" w:rsidRPr="000F6F16" w:rsidRDefault="000F6F16" w:rsidP="000F6F16">
      <w:pPr>
        <w:pStyle w:val="Heading1"/>
        <w:spacing w:before="74"/>
        <w:rPr>
          <w:rFonts w:ascii="Arial" w:hAnsi="Arial" w:cs="Arial"/>
          <w:b/>
          <w:bCs/>
          <w:sz w:val="20"/>
          <w:szCs w:val="20"/>
        </w:rPr>
      </w:pPr>
      <w:r w:rsidRPr="000F6F16">
        <w:rPr>
          <w:rFonts w:ascii="Arial" w:hAnsi="Arial" w:cs="Arial"/>
          <w:color w:val="007DB1"/>
          <w:spacing w:val="-1"/>
          <w:sz w:val="20"/>
          <w:szCs w:val="20"/>
        </w:rPr>
        <w:t>Designation</w:t>
      </w:r>
    </w:p>
    <w:p w14:paraId="261DC78E" w14:textId="77777777" w:rsidR="000F6F16" w:rsidRPr="000F6F16" w:rsidRDefault="000F6F16" w:rsidP="000F6F16">
      <w:pPr>
        <w:pStyle w:val="BodyText"/>
        <w:spacing w:before="63"/>
        <w:ind w:left="0"/>
        <w:rPr>
          <w:rFonts w:cs="Arial"/>
        </w:rPr>
      </w:pPr>
      <w:r w:rsidRPr="000F6F16">
        <w:rPr>
          <w:rFonts w:cs="Arial"/>
        </w:rPr>
        <w:t>Name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of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the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designation</w:t>
      </w:r>
      <w:r w:rsidRPr="000F6F16">
        <w:rPr>
          <w:rFonts w:cs="Arial"/>
          <w:spacing w:val="-2"/>
        </w:rPr>
        <w:t xml:space="preserve"> </w:t>
      </w:r>
      <w:r w:rsidRPr="000F6F16">
        <w:rPr>
          <w:rFonts w:cs="Arial"/>
        </w:rPr>
        <w:t>you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are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applying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for,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e.g.,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</w:rPr>
        <w:t>CertAVP</w:t>
      </w:r>
      <w:r w:rsidRPr="000F6F16">
        <w:rPr>
          <w:rFonts w:cs="Arial"/>
          <w:spacing w:val="-8"/>
        </w:rPr>
        <w:t xml:space="preserve"> </w:t>
      </w:r>
      <w:r w:rsidRPr="000F6F16">
        <w:rPr>
          <w:rFonts w:cs="Arial"/>
        </w:rPr>
        <w:t>(Equine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Practice):</w:t>
      </w:r>
    </w:p>
    <w:p w14:paraId="5F7D65D4" w14:textId="77777777" w:rsidR="000F6F16" w:rsidRPr="000F6F16" w:rsidRDefault="000F6F16" w:rsidP="000F6F16">
      <w:pPr>
        <w:spacing w:before="5"/>
        <w:rPr>
          <w:rFonts w:ascii="Arial" w:eastAsia="Arial" w:hAnsi="Arial" w:cs="Arial"/>
          <w:sz w:val="20"/>
          <w:szCs w:val="20"/>
        </w:rPr>
      </w:pPr>
    </w:p>
    <w:p w14:paraId="68B86EA6" w14:textId="77777777" w:rsidR="000F6F16" w:rsidRPr="000F6F16" w:rsidRDefault="000F6F16" w:rsidP="000F6F16">
      <w:pPr>
        <w:spacing w:line="200" w:lineRule="atLeast"/>
        <w:rPr>
          <w:rFonts w:ascii="Arial" w:eastAsia="Arial" w:hAnsi="Arial" w:cs="Arial"/>
          <w:sz w:val="20"/>
          <w:szCs w:val="20"/>
        </w:rPr>
      </w:pPr>
      <w:r w:rsidRPr="000F6F16"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089F49DB" wp14:editId="209E2AC8">
                <wp:extent cx="5724939" cy="273050"/>
                <wp:effectExtent l="0" t="0" r="9525" b="1270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939" cy="273050"/>
                          <a:chOff x="0" y="0"/>
                          <a:chExt cx="9202" cy="430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90" cy="2"/>
                            <a:chOff x="6" y="6"/>
                            <a:chExt cx="9190" cy="2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0"/>
                                <a:gd name="T2" fmla="+- 0 9195 6"/>
                                <a:gd name="T3" fmla="*/ T2 w 9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0">
                                  <a:moveTo>
                                    <a:pt x="0" y="0"/>
                                  </a:moveTo>
                                  <a:lnTo>
                                    <a:pt x="9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8"/>
                            <a:chOff x="11" y="11"/>
                            <a:chExt cx="2" cy="408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8"/>
                                <a:gd name="T2" fmla="+- 0 419 11"/>
                                <a:gd name="T3" fmla="*/ 419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6" y="423"/>
                            <a:ext cx="9190" cy="2"/>
                            <a:chOff x="6" y="423"/>
                            <a:chExt cx="9190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" y="423"/>
                              <a:ext cx="91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0"/>
                                <a:gd name="T2" fmla="+- 0 9195 6"/>
                                <a:gd name="T3" fmla="*/ T2 w 9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0">
                                  <a:moveTo>
                                    <a:pt x="0" y="0"/>
                                  </a:moveTo>
                                  <a:lnTo>
                                    <a:pt x="9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2387" y="11"/>
                            <a:ext cx="2" cy="408"/>
                            <a:chOff x="2387" y="11"/>
                            <a:chExt cx="2" cy="408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2387" y="11"/>
                              <a:ext cx="2" cy="4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8"/>
                                <a:gd name="T2" fmla="+- 0 419 11"/>
                                <a:gd name="T3" fmla="*/ 419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9191" y="11"/>
                            <a:ext cx="2" cy="408"/>
                            <a:chOff x="9191" y="11"/>
                            <a:chExt cx="2" cy="408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9191" y="11"/>
                              <a:ext cx="2" cy="4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8"/>
                                <a:gd name="T2" fmla="+- 0 419 11"/>
                                <a:gd name="T3" fmla="*/ 419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376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1D6DAF" w14:textId="77777777" w:rsidR="000F6F16" w:rsidRDefault="000F6F16" w:rsidP="000F6F16">
                                <w:pPr>
                                  <w:spacing w:line="230" w:lineRule="exact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Designation: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9F49DB" id="Group 2" o:spid="_x0000_s1026" style="width:450.8pt;height:21.5pt;mso-position-horizontal-relative:char;mso-position-vertical-relative:line" coordsize="9202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">
                <v:group id="Group 12" o:spid="_x0000_s1027" style="position:absolute;left:6;top:6;width:9190;height:2" coordorigin="6,6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28" style="position:absolute;left:6;top:6;width:9190;height:2;visibility:visible;mso-wrap-style:square;v-text-anchor:top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" path="m,l9189,e" filled="f" strokeweight=".58pt">
                    <v:path arrowok="t" o:connecttype="custom" o:connectlocs="0,0;9189,0" o:connectangles="0,0"/>
                  </v:shape>
                </v:group>
                <v:group id="Group 10" o:spid="_x0000_s1029" style="position:absolute;left:11;top:11;width:2;height:408" coordorigin="11,11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30" style="position:absolute;left:11;top:11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" path="m,l,408e" filled="f" strokeweight=".20497mm">
                    <v:path arrowok="t" o:connecttype="custom" o:connectlocs="0,11;0,419" o:connectangles="0,0"/>
                  </v:shape>
                </v:group>
                <v:group id="Group 8" o:spid="_x0000_s1031" style="position:absolute;left:6;top:423;width:9190;height:2" coordorigin="6,423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2" style="position:absolute;left:6;top:423;width:9190;height:2;visibility:visible;mso-wrap-style:square;v-text-anchor:top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" path="m,l9189,e" filled="f" strokeweight=".58pt">
                    <v:path arrowok="t" o:connecttype="custom" o:connectlocs="0,0;9189,0" o:connectangles="0,0"/>
                  </v:shape>
                </v:group>
                <v:group id="Group 6" o:spid="_x0000_s1033" style="position:absolute;left:2387;top:11;width:2;height:408" coordorigin="2387,11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34" style="position:absolute;left:2387;top:11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" path="m,l,408e" filled="f" strokeweight=".20497mm">
                    <v:path arrowok="t" o:connecttype="custom" o:connectlocs="0,11;0,419" o:connectangles="0,0"/>
                  </v:shape>
                </v:group>
                <v:group id="Group 3" o:spid="_x0000_s1035" style="position:absolute;left:9191;top:11;width:2;height:408" coordorigin="9191,11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" o:spid="_x0000_s1036" style="position:absolute;left:9191;top:11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" path="m,l,408e" filled="f" strokeweight=".20497mm">
                    <v:path arrowok="t" o:connecttype="custom" o:connectlocs="0,11;0,4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7" type="#_x0000_t202" style="position:absolute;left:11;top:6;width:2376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631D6DAF" w14:textId="77777777" w:rsidR="000F6F16" w:rsidRDefault="000F6F16" w:rsidP="000F6F16">
                          <w:pPr>
                            <w:spacing w:line="230" w:lineRule="exact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Designation: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679C115" w14:textId="77777777" w:rsidR="000F6F16" w:rsidRPr="000F6F16" w:rsidRDefault="000F6F16" w:rsidP="000F6F16">
      <w:pPr>
        <w:spacing w:before="1"/>
        <w:rPr>
          <w:rFonts w:ascii="Arial" w:eastAsia="Arial" w:hAnsi="Arial" w:cs="Arial"/>
          <w:sz w:val="20"/>
          <w:szCs w:val="20"/>
        </w:rPr>
      </w:pPr>
    </w:p>
    <w:p w14:paraId="07F0EFE4" w14:textId="77777777" w:rsidR="000F6F16" w:rsidRPr="000F6F16" w:rsidRDefault="000F6F16" w:rsidP="000F6F16">
      <w:pPr>
        <w:pStyle w:val="Heading1"/>
        <w:spacing w:before="74"/>
        <w:rPr>
          <w:rFonts w:ascii="Arial" w:hAnsi="Arial" w:cs="Arial"/>
          <w:b/>
          <w:bCs/>
          <w:sz w:val="20"/>
          <w:szCs w:val="20"/>
        </w:rPr>
      </w:pPr>
      <w:r w:rsidRPr="000F6F16">
        <w:rPr>
          <w:rFonts w:ascii="Arial" w:hAnsi="Arial" w:cs="Arial"/>
          <w:color w:val="007DB1"/>
          <w:sz w:val="20"/>
          <w:szCs w:val="20"/>
        </w:rPr>
        <w:t>Modules</w:t>
      </w:r>
    </w:p>
    <w:p w14:paraId="412FA637" w14:textId="77777777" w:rsidR="000F6F16" w:rsidRPr="000F6F16" w:rsidRDefault="000F6F16" w:rsidP="000F6F16">
      <w:pPr>
        <w:pStyle w:val="BodyText"/>
        <w:spacing w:before="3"/>
        <w:ind w:left="0" w:right="254"/>
        <w:rPr>
          <w:rFonts w:cs="Arial"/>
        </w:rPr>
      </w:pPr>
      <w:r w:rsidRPr="000F6F16">
        <w:rPr>
          <w:rFonts w:cs="Arial"/>
          <w:spacing w:val="-1"/>
        </w:rPr>
        <w:t>Each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candidate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1"/>
        </w:rPr>
        <w:t>must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have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attained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60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credits</w:t>
      </w:r>
      <w:r w:rsidRPr="000F6F16">
        <w:rPr>
          <w:rFonts w:cs="Arial"/>
          <w:spacing w:val="-3"/>
        </w:rPr>
        <w:t xml:space="preserve"> </w:t>
      </w:r>
      <w:r w:rsidRPr="000F6F16">
        <w:rPr>
          <w:rFonts w:cs="Arial"/>
          <w:spacing w:val="-1"/>
        </w:rPr>
        <w:t>in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</w:rPr>
        <w:t>a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combination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appropriate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to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their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chosen</w:t>
      </w:r>
      <w:r w:rsidRPr="000F6F16">
        <w:rPr>
          <w:rFonts w:cs="Arial"/>
          <w:spacing w:val="52"/>
          <w:w w:val="99"/>
        </w:rPr>
        <w:t xml:space="preserve"> </w:t>
      </w:r>
      <w:r w:rsidRPr="000F6F16">
        <w:rPr>
          <w:rFonts w:cs="Arial"/>
          <w:spacing w:val="-1"/>
        </w:rPr>
        <w:t>designation. For a second designation you must take at least one additional module.</w:t>
      </w:r>
    </w:p>
    <w:p w14:paraId="5C086226" w14:textId="77777777" w:rsidR="000F6F16" w:rsidRPr="000F6F16" w:rsidRDefault="000F6F16" w:rsidP="000F6F16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1272"/>
        <w:gridCol w:w="907"/>
        <w:gridCol w:w="2098"/>
        <w:gridCol w:w="1697"/>
      </w:tblGrid>
      <w:tr w:rsidR="000F6F16" w:rsidRPr="000F6F16" w14:paraId="2A80D230" w14:textId="77777777" w:rsidTr="000F6F16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A214C" w14:textId="77777777" w:rsidR="000F6F16" w:rsidRPr="000F6F16" w:rsidRDefault="000F6F16" w:rsidP="00653D2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z w:val="20"/>
                <w:szCs w:val="20"/>
              </w:rPr>
              <w:t>Module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C441D" w14:textId="77777777" w:rsidR="000F6F16" w:rsidRPr="000F6F16" w:rsidRDefault="000F6F16" w:rsidP="00653D2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DEEC4" w14:textId="77777777" w:rsidR="000F6F16" w:rsidRPr="000F6F16" w:rsidRDefault="000F6F16" w:rsidP="00653D2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Credits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B410" w14:textId="77777777" w:rsidR="000F6F16" w:rsidRPr="000F6F16" w:rsidRDefault="000F6F16" w:rsidP="00653D23">
            <w:pPr>
              <w:pStyle w:val="TableParagraph"/>
              <w:spacing w:line="227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z w:val="20"/>
                <w:szCs w:val="20"/>
              </w:rPr>
              <w:t>University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1A200" w14:textId="77777777" w:rsidR="000F6F16" w:rsidRPr="000F6F16" w:rsidRDefault="000F6F16" w:rsidP="00653D2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  <w:r w:rsidRPr="000F6F16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awarded*</w:t>
            </w:r>
          </w:p>
        </w:tc>
      </w:tr>
      <w:tr w:rsidR="000F6F16" w:rsidRPr="000F6F16" w14:paraId="5F0A46CC" w14:textId="77777777" w:rsidTr="000F6F16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3C67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0167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098EC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75AAC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E3029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F16" w:rsidRPr="000F6F16" w14:paraId="0348865C" w14:textId="77777777" w:rsidTr="000F6F16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AD8E7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FD2C2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54933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F281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53BEB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F16" w:rsidRPr="000F6F16" w14:paraId="59919253" w14:textId="77777777" w:rsidTr="000F6F16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1EB0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1004E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5B449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2296A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B99A0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F16" w:rsidRPr="000F6F16" w14:paraId="080CFA6E" w14:textId="77777777" w:rsidTr="000F6F16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5617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E8552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9A3E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1550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58145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F16" w:rsidRPr="000F6F16" w14:paraId="2C270BF3" w14:textId="77777777" w:rsidTr="000F6F16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FF093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D3475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24C7D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D250A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AB01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F16" w:rsidRPr="000F6F16" w14:paraId="4974D685" w14:textId="77777777" w:rsidTr="000F6F16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220CC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122CC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0F382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A7E65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FBD10" w14:textId="77777777" w:rsidR="000F6F16" w:rsidRPr="000F6F16" w:rsidRDefault="000F6F16" w:rsidP="0065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8221EA" w14:textId="77777777" w:rsidR="000F6F16" w:rsidRDefault="000F6F16" w:rsidP="000F6F16">
      <w:pPr>
        <w:pStyle w:val="BodyText"/>
        <w:ind w:left="0"/>
        <w:rPr>
          <w:rFonts w:cs="Arial"/>
        </w:rPr>
      </w:pPr>
    </w:p>
    <w:p w14:paraId="22567FA4" w14:textId="30EAD88B" w:rsidR="000F6F16" w:rsidRPr="000F6F16" w:rsidRDefault="000F6F16" w:rsidP="000F6F16">
      <w:pPr>
        <w:pStyle w:val="BodyText"/>
        <w:ind w:left="0"/>
        <w:rPr>
          <w:rFonts w:cs="Arial"/>
        </w:rPr>
      </w:pPr>
      <w:r w:rsidRPr="000F6F16">
        <w:rPr>
          <w:rFonts w:cs="Arial"/>
        </w:rPr>
        <w:t>The</w:t>
      </w:r>
      <w:r w:rsidRPr="000F6F16">
        <w:rPr>
          <w:rFonts w:cs="Arial"/>
          <w:spacing w:val="-8"/>
        </w:rPr>
        <w:t xml:space="preserve"> </w:t>
      </w:r>
      <w:r w:rsidRPr="000F6F16">
        <w:rPr>
          <w:rFonts w:cs="Arial"/>
          <w:spacing w:val="-1"/>
        </w:rPr>
        <w:t>RCVS</w:t>
      </w:r>
      <w:r w:rsidRPr="000F6F16">
        <w:rPr>
          <w:rFonts w:cs="Arial"/>
          <w:spacing w:val="-8"/>
        </w:rPr>
        <w:t xml:space="preserve"> </w:t>
      </w:r>
      <w:r w:rsidRPr="000F6F16">
        <w:rPr>
          <w:rFonts w:cs="Arial"/>
          <w:spacing w:val="2"/>
        </w:rPr>
        <w:t>may</w:t>
      </w:r>
      <w:r w:rsidRPr="000F6F16">
        <w:rPr>
          <w:rFonts w:cs="Arial"/>
          <w:spacing w:val="-11"/>
        </w:rPr>
        <w:t xml:space="preserve"> </w:t>
      </w:r>
      <w:r w:rsidRPr="000F6F16">
        <w:rPr>
          <w:rFonts w:cs="Arial"/>
        </w:rPr>
        <w:t>share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data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with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accredited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Universities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and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publish</w:t>
      </w:r>
      <w:r w:rsidRPr="000F6F16">
        <w:rPr>
          <w:rFonts w:cs="Arial"/>
          <w:spacing w:val="-3"/>
        </w:rPr>
        <w:t xml:space="preserve"> </w:t>
      </w:r>
      <w:r w:rsidRPr="000F6F16">
        <w:rPr>
          <w:rFonts w:cs="Arial"/>
          <w:spacing w:val="-1"/>
        </w:rPr>
        <w:t>your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achievements.</w:t>
      </w:r>
    </w:p>
    <w:p w14:paraId="2DC68BCC" w14:textId="77777777" w:rsidR="000F6F16" w:rsidRPr="000F6F16" w:rsidRDefault="000F6F16" w:rsidP="000F6F16">
      <w:pPr>
        <w:pStyle w:val="BodyText"/>
        <w:ind w:left="0"/>
        <w:rPr>
          <w:rFonts w:cs="Arial"/>
          <w:spacing w:val="-1"/>
        </w:rPr>
      </w:pPr>
      <w:r w:rsidRPr="000F6F16">
        <w:rPr>
          <w:rFonts w:cs="Arial"/>
          <w:spacing w:val="-1"/>
        </w:rPr>
        <w:t>*Applications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should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be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made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once</w:t>
      </w:r>
      <w:r w:rsidRPr="000F6F16">
        <w:rPr>
          <w:rFonts w:cs="Arial"/>
          <w:spacing w:val="-8"/>
        </w:rPr>
        <w:t xml:space="preserve"> </w:t>
      </w:r>
      <w:r w:rsidRPr="000F6F16">
        <w:rPr>
          <w:rFonts w:cs="Arial"/>
          <w:u w:val="single" w:color="000000"/>
        </w:rPr>
        <w:t>all</w:t>
      </w:r>
      <w:r w:rsidRPr="000F6F16">
        <w:rPr>
          <w:rFonts w:cs="Arial"/>
          <w:spacing w:val="-6"/>
          <w:u w:val="single" w:color="000000"/>
        </w:rPr>
        <w:t xml:space="preserve"> </w:t>
      </w:r>
      <w:r w:rsidRPr="000F6F16">
        <w:rPr>
          <w:rFonts w:cs="Arial"/>
        </w:rPr>
        <w:t>modules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have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been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assessed.</w:t>
      </w:r>
    </w:p>
    <w:p w14:paraId="23BD7C16" w14:textId="77777777" w:rsidR="000F6F16" w:rsidRPr="000F6F16" w:rsidRDefault="000F6F16" w:rsidP="000F6F16">
      <w:pPr>
        <w:pStyle w:val="BodyText"/>
        <w:ind w:left="0"/>
        <w:rPr>
          <w:rFonts w:cs="Arial"/>
          <w:spacing w:val="-1"/>
        </w:rPr>
      </w:pPr>
    </w:p>
    <w:p w14:paraId="6EB5D8E3" w14:textId="34EDD97E" w:rsidR="000F6F16" w:rsidRPr="000F6F16" w:rsidRDefault="000F6F16" w:rsidP="000F6F16">
      <w:pPr>
        <w:pStyle w:val="BodyText"/>
        <w:ind w:left="0"/>
        <w:rPr>
          <w:rFonts w:cs="Arial"/>
        </w:rPr>
      </w:pPr>
      <w:r w:rsidRPr="000F6F16">
        <w:rPr>
          <w:rFonts w:cs="Arial"/>
          <w:color w:val="007DB1"/>
          <w:spacing w:val="-1"/>
        </w:rPr>
        <w:t>Payment</w:t>
      </w:r>
    </w:p>
    <w:p w14:paraId="514E7BFE" w14:textId="68945D87" w:rsidR="000F6F16" w:rsidRPr="000F6F16" w:rsidRDefault="000F6F16" w:rsidP="000F6F16">
      <w:pPr>
        <w:pStyle w:val="BodyText"/>
        <w:spacing w:before="3"/>
        <w:ind w:left="0"/>
        <w:rPr>
          <w:rFonts w:cs="Arial"/>
          <w:spacing w:val="-1"/>
        </w:rPr>
      </w:pPr>
      <w:r w:rsidRPr="000F6F16">
        <w:rPr>
          <w:rFonts w:cs="Arial"/>
        </w:rPr>
        <w:t>Please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provide payment by bank transfer of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£1</w:t>
      </w:r>
      <w:r>
        <w:rPr>
          <w:rFonts w:cs="Arial"/>
          <w:spacing w:val="-1"/>
        </w:rPr>
        <w:t>222</w:t>
      </w:r>
    </w:p>
    <w:p w14:paraId="4AF79F1B" w14:textId="77777777" w:rsidR="000F6F16" w:rsidRPr="000F6F16" w:rsidRDefault="000F6F16" w:rsidP="000F6F16">
      <w:pPr>
        <w:pStyle w:val="BodyText"/>
        <w:spacing w:before="3"/>
        <w:rPr>
          <w:rFonts w:cs="Arial"/>
          <w:spacing w:val="-1"/>
        </w:rPr>
      </w:pPr>
    </w:p>
    <w:p w14:paraId="189FB4DD" w14:textId="77777777" w:rsidR="000F6F16" w:rsidRPr="000F6F16" w:rsidRDefault="000F6F16" w:rsidP="000F6F16">
      <w:pPr>
        <w:pStyle w:val="BodyText"/>
        <w:spacing w:before="3"/>
        <w:ind w:left="0"/>
        <w:rPr>
          <w:rFonts w:cs="Arial"/>
        </w:rPr>
      </w:pPr>
      <w:r w:rsidRPr="000F6F16">
        <w:rPr>
          <w:rFonts w:cs="Arial"/>
        </w:rPr>
        <w:t>Bank Name: Lloyds Bank</w:t>
      </w:r>
    </w:p>
    <w:p w14:paraId="41EA44E6" w14:textId="77777777" w:rsidR="000F6F16" w:rsidRPr="000F6F16" w:rsidRDefault="000F6F16" w:rsidP="000F6F16">
      <w:pPr>
        <w:pStyle w:val="BodyText"/>
        <w:spacing w:before="3"/>
        <w:ind w:left="0"/>
        <w:rPr>
          <w:rFonts w:cs="Arial"/>
        </w:rPr>
      </w:pPr>
      <w:r w:rsidRPr="000F6F16">
        <w:rPr>
          <w:rFonts w:cs="Arial"/>
        </w:rPr>
        <w:t xml:space="preserve">Bank Account Name: Royal College of Veterinary Surgeons-Fees a/c </w:t>
      </w:r>
    </w:p>
    <w:p w14:paraId="5361F163" w14:textId="77777777" w:rsidR="000F6F16" w:rsidRPr="000F6F16" w:rsidRDefault="000F6F16" w:rsidP="000F6F16">
      <w:pPr>
        <w:pStyle w:val="BodyText"/>
        <w:spacing w:before="3"/>
        <w:ind w:left="0"/>
        <w:rPr>
          <w:rFonts w:cs="Arial"/>
        </w:rPr>
      </w:pPr>
      <w:r w:rsidRPr="000F6F16">
        <w:rPr>
          <w:rFonts w:cs="Arial"/>
        </w:rPr>
        <w:t xml:space="preserve">Bank Account No: 01066656 </w:t>
      </w:r>
    </w:p>
    <w:p w14:paraId="6F7647E4" w14:textId="77777777" w:rsidR="000F6F16" w:rsidRPr="000F6F16" w:rsidRDefault="000F6F16" w:rsidP="000F6F16">
      <w:pPr>
        <w:pStyle w:val="BodyText"/>
        <w:spacing w:before="3"/>
        <w:ind w:left="0"/>
        <w:rPr>
          <w:rFonts w:cs="Arial"/>
        </w:rPr>
      </w:pPr>
      <w:r w:rsidRPr="000F6F16">
        <w:rPr>
          <w:rFonts w:cs="Arial"/>
        </w:rPr>
        <w:t>Bank Sort Code: 309897</w:t>
      </w:r>
    </w:p>
    <w:p w14:paraId="27B0E95F" w14:textId="77777777" w:rsidR="000F6F16" w:rsidRPr="000F6F16" w:rsidRDefault="000F6F16" w:rsidP="000F6F16">
      <w:pPr>
        <w:pStyle w:val="BodyText"/>
        <w:spacing w:before="3"/>
        <w:rPr>
          <w:rFonts w:cs="Arial"/>
        </w:rPr>
      </w:pPr>
    </w:p>
    <w:p w14:paraId="545085FD" w14:textId="77777777" w:rsidR="000F6F16" w:rsidRPr="000F6F16" w:rsidRDefault="000F6F16" w:rsidP="000F6F16">
      <w:pPr>
        <w:pStyle w:val="BodyText"/>
        <w:spacing w:before="3"/>
        <w:ind w:left="0"/>
        <w:rPr>
          <w:rFonts w:cs="Arial"/>
        </w:rPr>
      </w:pPr>
      <w:r w:rsidRPr="000F6F16">
        <w:rPr>
          <w:rFonts w:cs="Arial"/>
        </w:rPr>
        <w:t>Please provide a Ref consisting of your Register Number and surname.</w:t>
      </w:r>
    </w:p>
    <w:p w14:paraId="64D6685A" w14:textId="77777777" w:rsidR="000F6F16" w:rsidRPr="000F6F16" w:rsidRDefault="000F6F16" w:rsidP="000F6F16">
      <w:pPr>
        <w:pStyle w:val="BodyText"/>
        <w:spacing w:before="3"/>
        <w:ind w:left="0"/>
        <w:rPr>
          <w:rFonts w:cs="Arial"/>
        </w:rPr>
      </w:pPr>
    </w:p>
    <w:p w14:paraId="6CBA7A70" w14:textId="77777777" w:rsidR="000F6F16" w:rsidRDefault="000F6F16" w:rsidP="000F6F16">
      <w:pPr>
        <w:pStyle w:val="BodyText"/>
        <w:spacing w:before="3"/>
        <w:ind w:left="0"/>
        <w:rPr>
          <w:rFonts w:cs="Arial"/>
          <w:color w:val="007DB1"/>
          <w:spacing w:val="-1"/>
        </w:rPr>
      </w:pPr>
    </w:p>
    <w:p w14:paraId="6CA322D2" w14:textId="77777777" w:rsidR="000F6F16" w:rsidRDefault="000F6F16" w:rsidP="000F6F16">
      <w:pPr>
        <w:pStyle w:val="BodyText"/>
        <w:spacing w:before="3"/>
        <w:ind w:left="0"/>
        <w:rPr>
          <w:rFonts w:cs="Arial"/>
          <w:color w:val="007DB1"/>
          <w:spacing w:val="-1"/>
        </w:rPr>
      </w:pPr>
    </w:p>
    <w:p w14:paraId="2BCBBA2D" w14:textId="77777777" w:rsidR="000F6F16" w:rsidRDefault="000F6F16" w:rsidP="000F6F16">
      <w:pPr>
        <w:pStyle w:val="BodyText"/>
        <w:spacing w:before="3"/>
        <w:ind w:left="0"/>
        <w:rPr>
          <w:rFonts w:cs="Arial"/>
          <w:color w:val="007DB1"/>
          <w:spacing w:val="-1"/>
        </w:rPr>
      </w:pPr>
    </w:p>
    <w:p w14:paraId="6B905F07" w14:textId="77777777" w:rsidR="000F6F16" w:rsidRDefault="000F6F16" w:rsidP="000F6F16">
      <w:pPr>
        <w:pStyle w:val="BodyText"/>
        <w:spacing w:before="3"/>
        <w:ind w:left="0"/>
        <w:rPr>
          <w:rFonts w:cs="Arial"/>
          <w:color w:val="007DB1"/>
          <w:spacing w:val="-1"/>
        </w:rPr>
      </w:pPr>
    </w:p>
    <w:p w14:paraId="70304811" w14:textId="77777777" w:rsidR="000F6F16" w:rsidRDefault="000F6F16" w:rsidP="000F6F16">
      <w:pPr>
        <w:pStyle w:val="BodyText"/>
        <w:spacing w:before="3"/>
        <w:ind w:left="0"/>
        <w:rPr>
          <w:rFonts w:cs="Arial"/>
          <w:color w:val="007DB1"/>
          <w:spacing w:val="-1"/>
        </w:rPr>
      </w:pPr>
    </w:p>
    <w:p w14:paraId="349C2B45" w14:textId="1C9A8D6D" w:rsidR="000F6F16" w:rsidRPr="000F6F16" w:rsidRDefault="000F6F16" w:rsidP="000F6F16">
      <w:pPr>
        <w:pStyle w:val="BodyText"/>
        <w:spacing w:before="3"/>
        <w:ind w:left="0"/>
        <w:rPr>
          <w:rFonts w:cs="Arial"/>
        </w:rPr>
      </w:pPr>
      <w:r w:rsidRPr="000F6F16">
        <w:rPr>
          <w:rFonts w:cs="Arial"/>
          <w:color w:val="007DB1"/>
          <w:spacing w:val="-1"/>
        </w:rPr>
        <w:lastRenderedPageBreak/>
        <w:t>Statement</w:t>
      </w:r>
    </w:p>
    <w:p w14:paraId="6634D646" w14:textId="77777777" w:rsidR="000F6F16" w:rsidRPr="000F6F16" w:rsidRDefault="000F6F16" w:rsidP="000F6F16">
      <w:pPr>
        <w:pStyle w:val="BodyText"/>
        <w:spacing w:before="2"/>
        <w:ind w:left="0"/>
        <w:rPr>
          <w:rFonts w:cs="Arial"/>
          <w:spacing w:val="-3"/>
        </w:rPr>
      </w:pPr>
      <w:r w:rsidRPr="000F6F16">
        <w:rPr>
          <w:rFonts w:cs="Arial"/>
        </w:rPr>
        <w:t>I</w:t>
      </w:r>
      <w:r w:rsidRPr="000F6F16">
        <w:rPr>
          <w:rFonts w:cs="Arial"/>
          <w:spacing w:val="-12"/>
        </w:rPr>
        <w:t xml:space="preserve"> </w:t>
      </w:r>
      <w:r w:rsidRPr="000F6F16">
        <w:rPr>
          <w:rFonts w:cs="Arial"/>
          <w:spacing w:val="-3"/>
        </w:rPr>
        <w:t>DECLARE</w:t>
      </w:r>
      <w:r w:rsidRPr="000F6F16">
        <w:rPr>
          <w:rFonts w:cs="Arial"/>
          <w:spacing w:val="-12"/>
        </w:rPr>
        <w:t xml:space="preserve"> </w:t>
      </w:r>
      <w:r w:rsidRPr="000F6F16">
        <w:rPr>
          <w:rFonts w:cs="Arial"/>
          <w:spacing w:val="-3"/>
        </w:rPr>
        <w:t>that</w:t>
      </w:r>
      <w:r w:rsidRPr="000F6F16">
        <w:rPr>
          <w:rFonts w:cs="Arial"/>
          <w:spacing w:val="-11"/>
        </w:rPr>
        <w:t xml:space="preserve"> </w:t>
      </w:r>
      <w:r w:rsidRPr="000F6F16">
        <w:rPr>
          <w:rFonts w:cs="Arial"/>
          <w:spacing w:val="-2"/>
        </w:rPr>
        <w:t>the</w:t>
      </w:r>
      <w:r w:rsidRPr="000F6F16">
        <w:rPr>
          <w:rFonts w:cs="Arial"/>
          <w:spacing w:val="-12"/>
        </w:rPr>
        <w:t xml:space="preserve"> </w:t>
      </w:r>
      <w:r w:rsidRPr="000F6F16">
        <w:rPr>
          <w:rFonts w:cs="Arial"/>
          <w:spacing w:val="-3"/>
        </w:rPr>
        <w:t>information</w:t>
      </w:r>
      <w:r w:rsidRPr="000F6F16">
        <w:rPr>
          <w:rFonts w:cs="Arial"/>
          <w:spacing w:val="-11"/>
        </w:rPr>
        <w:t xml:space="preserve"> </w:t>
      </w:r>
      <w:r w:rsidRPr="000F6F16">
        <w:rPr>
          <w:rFonts w:cs="Arial"/>
          <w:spacing w:val="-3"/>
        </w:rPr>
        <w:t>provided</w:t>
      </w:r>
      <w:r w:rsidRPr="000F6F16">
        <w:rPr>
          <w:rFonts w:cs="Arial"/>
          <w:spacing w:val="-11"/>
        </w:rPr>
        <w:t xml:space="preserve"> </w:t>
      </w:r>
      <w:r w:rsidRPr="000F6F16">
        <w:rPr>
          <w:rFonts w:cs="Arial"/>
          <w:spacing w:val="-2"/>
        </w:rPr>
        <w:t>in</w:t>
      </w:r>
      <w:r w:rsidRPr="000F6F16">
        <w:rPr>
          <w:rFonts w:cs="Arial"/>
          <w:spacing w:val="-11"/>
        </w:rPr>
        <w:t xml:space="preserve"> </w:t>
      </w:r>
      <w:r w:rsidRPr="000F6F16">
        <w:rPr>
          <w:rFonts w:cs="Arial"/>
          <w:spacing w:val="-3"/>
        </w:rPr>
        <w:t>this</w:t>
      </w:r>
      <w:r w:rsidRPr="000F6F16">
        <w:rPr>
          <w:rFonts w:cs="Arial"/>
          <w:spacing w:val="-10"/>
        </w:rPr>
        <w:t xml:space="preserve"> </w:t>
      </w:r>
      <w:r w:rsidRPr="000F6F16">
        <w:rPr>
          <w:rFonts w:cs="Arial"/>
          <w:spacing w:val="-3"/>
        </w:rPr>
        <w:t>application</w:t>
      </w:r>
      <w:r w:rsidRPr="000F6F16">
        <w:rPr>
          <w:rFonts w:cs="Arial"/>
          <w:spacing w:val="-11"/>
        </w:rPr>
        <w:t xml:space="preserve"> </w:t>
      </w:r>
      <w:r w:rsidRPr="000F6F16">
        <w:rPr>
          <w:rFonts w:cs="Arial"/>
          <w:spacing w:val="-2"/>
        </w:rPr>
        <w:t>is</w:t>
      </w:r>
      <w:r w:rsidRPr="000F6F16">
        <w:rPr>
          <w:rFonts w:cs="Arial"/>
          <w:spacing w:val="-10"/>
        </w:rPr>
        <w:t xml:space="preserve"> </w:t>
      </w:r>
      <w:r w:rsidRPr="000F6F16">
        <w:rPr>
          <w:rFonts w:cs="Arial"/>
          <w:spacing w:val="-3"/>
        </w:rPr>
        <w:t>true.</w:t>
      </w:r>
    </w:p>
    <w:p w14:paraId="140D1DF7" w14:textId="77777777" w:rsidR="000F6F16" w:rsidRDefault="000F6F16" w:rsidP="000F6F16">
      <w:pPr>
        <w:pStyle w:val="BodyText"/>
        <w:spacing w:before="2"/>
        <w:ind w:left="0"/>
        <w:rPr>
          <w:rFonts w:cs="Arial"/>
          <w:spacing w:val="-3"/>
        </w:rPr>
      </w:pPr>
      <w:r w:rsidRPr="000F6F16">
        <w:rPr>
          <w:rFonts w:cs="Arial"/>
          <w:spacing w:val="-3"/>
        </w:rPr>
        <w:t>I understand I can only take one synoptic exam per year from any assessment provider</w:t>
      </w:r>
    </w:p>
    <w:p w14:paraId="2DAE8C32" w14:textId="77777777" w:rsidR="000F6F16" w:rsidRPr="000F6F16" w:rsidRDefault="000F6F16" w:rsidP="000F6F16">
      <w:pPr>
        <w:pStyle w:val="BodyText"/>
        <w:spacing w:before="2"/>
        <w:ind w:left="0"/>
        <w:rPr>
          <w:rFonts w:cs="Arial"/>
        </w:rPr>
      </w:pPr>
    </w:p>
    <w:tbl>
      <w:tblPr>
        <w:tblW w:w="918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9"/>
        <w:gridCol w:w="2861"/>
      </w:tblGrid>
      <w:tr w:rsidR="000F6F16" w:rsidRPr="000F6F16" w14:paraId="357FE578" w14:textId="77777777" w:rsidTr="000F6F16">
        <w:trPr>
          <w:trHeight w:hRule="exact" w:val="478"/>
        </w:trPr>
        <w:tc>
          <w:tcPr>
            <w:tcW w:w="6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33ABC" w14:textId="77777777" w:rsidR="000F6F16" w:rsidRPr="000F6F16" w:rsidRDefault="000F6F16" w:rsidP="00653D23">
            <w:pPr>
              <w:pStyle w:val="TableParagraph"/>
              <w:spacing w:before="11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Signature: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12C5D" w14:textId="77777777" w:rsidR="000F6F16" w:rsidRPr="000F6F16" w:rsidRDefault="000F6F16" w:rsidP="00653D23">
            <w:pPr>
              <w:pStyle w:val="TableParagraph"/>
              <w:spacing w:before="11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Date:</w:t>
            </w:r>
          </w:p>
        </w:tc>
      </w:tr>
      <w:tr w:rsidR="000F6F16" w:rsidRPr="000F6F16" w14:paraId="5153A308" w14:textId="77777777" w:rsidTr="000F6F16">
        <w:trPr>
          <w:trHeight w:hRule="exact" w:val="480"/>
        </w:trPr>
        <w:tc>
          <w:tcPr>
            <w:tcW w:w="9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05D6" w14:textId="77777777" w:rsidR="000F6F16" w:rsidRPr="000F6F16" w:rsidRDefault="000F6F16" w:rsidP="00653D23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Name</w:t>
            </w:r>
            <w:r w:rsidRPr="000F6F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F6F16">
              <w:rPr>
                <w:rFonts w:ascii="Arial" w:hAnsi="Arial" w:cs="Arial"/>
                <w:sz w:val="20"/>
                <w:szCs w:val="20"/>
              </w:rPr>
              <w:t>(in</w:t>
            </w:r>
            <w:r w:rsidRPr="000F6F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F6F16">
              <w:rPr>
                <w:rFonts w:ascii="Arial" w:hAnsi="Arial" w:cs="Arial"/>
                <w:sz w:val="20"/>
                <w:szCs w:val="20"/>
              </w:rPr>
              <w:t>block</w:t>
            </w:r>
            <w:r w:rsidRPr="000F6F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F6F16">
              <w:rPr>
                <w:rFonts w:ascii="Arial" w:hAnsi="Arial" w:cs="Arial"/>
                <w:spacing w:val="-1"/>
                <w:sz w:val="20"/>
                <w:szCs w:val="20"/>
              </w:rPr>
              <w:t>capital</w:t>
            </w:r>
            <w:r w:rsidRPr="000F6F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F6F16">
              <w:rPr>
                <w:rFonts w:ascii="Arial" w:hAnsi="Arial" w:cs="Arial"/>
                <w:sz w:val="20"/>
                <w:szCs w:val="20"/>
              </w:rPr>
              <w:t>letters)</w:t>
            </w:r>
            <w:r w:rsidRPr="000F6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F6F16" w:rsidRPr="000F6F16" w14:paraId="3B2D9226" w14:textId="77777777" w:rsidTr="000F6F16">
        <w:trPr>
          <w:trHeight w:hRule="exact" w:val="1236"/>
        </w:trPr>
        <w:tc>
          <w:tcPr>
            <w:tcW w:w="9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3DE7" w14:textId="77777777" w:rsidR="000F6F16" w:rsidRPr="000F6F16" w:rsidRDefault="000F6F16" w:rsidP="00653D23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Contact</w:t>
            </w:r>
            <w:r w:rsidRPr="000F6F16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0F6F16">
              <w:rPr>
                <w:rFonts w:ascii="Arial" w:hAnsi="Arial" w:cs="Arial"/>
                <w:b/>
                <w:spacing w:val="-1"/>
                <w:sz w:val="20"/>
                <w:szCs w:val="20"/>
              </w:rPr>
              <w:t>details:</w:t>
            </w:r>
          </w:p>
        </w:tc>
      </w:tr>
    </w:tbl>
    <w:p w14:paraId="25000683" w14:textId="77777777" w:rsidR="000F6F16" w:rsidRDefault="000F6F16" w:rsidP="000F6F16">
      <w:pPr>
        <w:pStyle w:val="BodyText"/>
        <w:ind w:left="0" w:right="254"/>
        <w:rPr>
          <w:rFonts w:cs="Arial"/>
        </w:rPr>
      </w:pPr>
    </w:p>
    <w:p w14:paraId="0C7C05A1" w14:textId="70368B61" w:rsidR="000F6F16" w:rsidRDefault="000F6F16" w:rsidP="000F6F16">
      <w:pPr>
        <w:pStyle w:val="BodyText"/>
        <w:ind w:left="0" w:right="254"/>
        <w:rPr>
          <w:rFonts w:cs="Arial"/>
          <w:spacing w:val="-1"/>
        </w:rPr>
      </w:pPr>
      <w:r w:rsidRPr="000F6F16">
        <w:rPr>
          <w:rFonts w:cs="Arial"/>
        </w:rPr>
        <w:t>Once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you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have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completed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60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credits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in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the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relevant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subjects: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Please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complete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this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form and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return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it,</w:t>
      </w:r>
      <w:r w:rsidRPr="000F6F16">
        <w:rPr>
          <w:rFonts w:cs="Arial"/>
          <w:spacing w:val="85"/>
          <w:w w:val="99"/>
        </w:rPr>
        <w:t xml:space="preserve"> </w:t>
      </w:r>
      <w:r w:rsidRPr="000F6F16">
        <w:rPr>
          <w:rFonts w:cs="Arial"/>
          <w:spacing w:val="-1"/>
        </w:rPr>
        <w:t>with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payment,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1"/>
        </w:rPr>
        <w:t>to</w:t>
      </w:r>
      <w:r w:rsidRPr="000F6F16">
        <w:rPr>
          <w:rFonts w:cs="Arial"/>
          <w:spacing w:val="-7"/>
        </w:rPr>
        <w:t xml:space="preserve"> </w:t>
      </w:r>
      <w:hyperlink r:id="rId6" w:history="1">
        <w:r w:rsidRPr="000F6F16">
          <w:rPr>
            <w:rStyle w:val="Hyperlink"/>
            <w:rFonts w:cs="Arial"/>
          </w:rPr>
          <w:t>certavp@rcvs.org.uk</w:t>
        </w:r>
      </w:hyperlink>
      <w:r w:rsidRPr="000F6F16">
        <w:rPr>
          <w:rFonts w:cs="Arial"/>
        </w:rPr>
        <w:t xml:space="preserve"> </w:t>
      </w:r>
      <w:r w:rsidRPr="000F6F16">
        <w:rPr>
          <w:rFonts w:cs="Arial"/>
          <w:spacing w:val="-1"/>
        </w:rPr>
        <w:t>.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This</w:t>
      </w:r>
      <w:r w:rsidRPr="000F6F16">
        <w:rPr>
          <w:rFonts w:cs="Arial"/>
          <w:spacing w:val="-1"/>
        </w:rPr>
        <w:t xml:space="preserve"> will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mark</w:t>
      </w:r>
      <w:r w:rsidRPr="000F6F16">
        <w:rPr>
          <w:rFonts w:cs="Arial"/>
          <w:spacing w:val="-1"/>
        </w:rPr>
        <w:t xml:space="preserve"> the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start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of your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synoptic</w:t>
      </w:r>
      <w:r w:rsidRPr="000F6F16">
        <w:rPr>
          <w:rFonts w:cs="Arial"/>
          <w:spacing w:val="-2"/>
        </w:rPr>
        <w:t xml:space="preserve"> </w:t>
      </w:r>
      <w:r w:rsidRPr="000F6F16">
        <w:rPr>
          <w:rFonts w:cs="Arial"/>
          <w:spacing w:val="-1"/>
        </w:rPr>
        <w:t>application.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RCVS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aims</w:t>
      </w:r>
      <w:r w:rsidRPr="000F6F16">
        <w:rPr>
          <w:rFonts w:cs="Arial"/>
          <w:spacing w:val="-1"/>
        </w:rPr>
        <w:t xml:space="preserve"> to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offer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at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least one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synoptic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assessment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series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per year,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depending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1"/>
        </w:rPr>
        <w:t>on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demand.</w:t>
      </w:r>
      <w:r w:rsidRPr="000F6F16">
        <w:rPr>
          <w:rFonts w:cs="Arial"/>
          <w:spacing w:val="43"/>
        </w:rPr>
        <w:t xml:space="preserve"> </w:t>
      </w:r>
      <w:r w:rsidRPr="000F6F16">
        <w:rPr>
          <w:rFonts w:cs="Arial"/>
        </w:rPr>
        <w:t>RCVS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2"/>
        </w:rPr>
        <w:t>may</w:t>
      </w:r>
      <w:r w:rsidRPr="000F6F16">
        <w:rPr>
          <w:rFonts w:cs="Arial"/>
          <w:spacing w:val="-9"/>
        </w:rPr>
        <w:t xml:space="preserve"> </w:t>
      </w:r>
      <w:r w:rsidRPr="000F6F16">
        <w:rPr>
          <w:rFonts w:cs="Arial"/>
        </w:rPr>
        <w:t>need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to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put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 xml:space="preserve">candidates </w:t>
      </w:r>
      <w:r w:rsidRPr="000F6F16">
        <w:rPr>
          <w:rFonts w:cs="Arial"/>
          <w:spacing w:val="-1"/>
        </w:rPr>
        <w:t>on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a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waiting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list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for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assessment,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to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ensure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that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there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are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sufficient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candidates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presenting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for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a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subject</w:t>
      </w:r>
      <w:r w:rsidRPr="000F6F16">
        <w:rPr>
          <w:rFonts w:cs="Arial"/>
          <w:spacing w:val="74"/>
          <w:w w:val="99"/>
        </w:rPr>
        <w:t xml:space="preserve"> </w:t>
      </w:r>
      <w:r w:rsidRPr="000F6F16">
        <w:rPr>
          <w:rFonts w:cs="Arial"/>
          <w:spacing w:val="-1"/>
        </w:rPr>
        <w:t>during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1"/>
        </w:rPr>
        <w:t>any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one</w:t>
      </w:r>
      <w:r w:rsidRPr="000F6F16">
        <w:rPr>
          <w:rFonts w:cs="Arial"/>
          <w:spacing w:val="-3"/>
        </w:rPr>
        <w:t xml:space="preserve"> </w:t>
      </w:r>
      <w:r w:rsidRPr="000F6F16">
        <w:rPr>
          <w:rFonts w:cs="Arial"/>
          <w:spacing w:val="-1"/>
        </w:rPr>
        <w:t>series.</w:t>
      </w:r>
      <w:r w:rsidRPr="000F6F16">
        <w:rPr>
          <w:rFonts w:cs="Arial"/>
          <w:spacing w:val="46"/>
        </w:rPr>
        <w:t xml:space="preserve"> </w:t>
      </w:r>
      <w:r w:rsidRPr="000F6F16">
        <w:rPr>
          <w:rFonts w:cs="Arial"/>
        </w:rPr>
        <w:t>There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1"/>
        </w:rPr>
        <w:t>must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be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at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least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three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candidates</w:t>
      </w:r>
      <w:r w:rsidRPr="000F6F16">
        <w:rPr>
          <w:rFonts w:cs="Arial"/>
          <w:spacing w:val="-2"/>
        </w:rPr>
        <w:t xml:space="preserve"> </w:t>
      </w:r>
      <w:r w:rsidRPr="000F6F16">
        <w:rPr>
          <w:rFonts w:cs="Arial"/>
          <w:spacing w:val="-1"/>
        </w:rPr>
        <w:t>in</w:t>
      </w:r>
      <w:r w:rsidRPr="000F6F16">
        <w:rPr>
          <w:rFonts w:cs="Arial"/>
          <w:spacing w:val="-3"/>
        </w:rPr>
        <w:t xml:space="preserve"> </w:t>
      </w:r>
      <w:r w:rsidRPr="000F6F16">
        <w:rPr>
          <w:rFonts w:cs="Arial"/>
          <w:spacing w:val="-1"/>
        </w:rPr>
        <w:t>each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subject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session.</w:t>
      </w:r>
      <w:r w:rsidRPr="000F6F16">
        <w:rPr>
          <w:rFonts w:cs="Arial"/>
          <w:spacing w:val="46"/>
        </w:rPr>
        <w:t xml:space="preserve"> </w:t>
      </w:r>
      <w:r w:rsidRPr="000F6F16">
        <w:rPr>
          <w:rFonts w:cs="Arial"/>
          <w:spacing w:val="1"/>
        </w:rPr>
        <w:t>In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the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event</w:t>
      </w:r>
      <w:r w:rsidRPr="000F6F16">
        <w:rPr>
          <w:rFonts w:cs="Arial"/>
          <w:spacing w:val="84"/>
          <w:w w:val="99"/>
        </w:rPr>
        <w:t xml:space="preserve"> </w:t>
      </w:r>
      <w:r w:rsidRPr="000F6F16">
        <w:rPr>
          <w:rFonts w:cs="Arial"/>
          <w:spacing w:val="-1"/>
        </w:rPr>
        <w:t>of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-1"/>
        </w:rPr>
        <w:t>an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assessment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series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being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cancelled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</w:rPr>
        <w:t>due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  <w:spacing w:val="-1"/>
        </w:rPr>
        <w:t>to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</w:rPr>
        <w:t>low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candidate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numbers,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RCVS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aims</w:t>
      </w:r>
      <w:r w:rsidRPr="000F6F16">
        <w:rPr>
          <w:rFonts w:cs="Arial"/>
          <w:spacing w:val="-1"/>
        </w:rPr>
        <w:t xml:space="preserve"> to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assess</w:t>
      </w:r>
      <w:r w:rsidRPr="000F6F16">
        <w:rPr>
          <w:rFonts w:cs="Arial"/>
          <w:spacing w:val="61"/>
          <w:w w:val="99"/>
        </w:rPr>
        <w:t xml:space="preserve"> </w:t>
      </w:r>
      <w:r w:rsidRPr="000F6F16">
        <w:rPr>
          <w:rFonts w:cs="Arial"/>
        </w:rPr>
        <w:t>any</w:t>
      </w:r>
      <w:r w:rsidRPr="000F6F16">
        <w:rPr>
          <w:rFonts w:cs="Arial"/>
          <w:spacing w:val="-7"/>
        </w:rPr>
        <w:t xml:space="preserve"> </w:t>
      </w:r>
      <w:r w:rsidRPr="000F6F16">
        <w:rPr>
          <w:rFonts w:cs="Arial"/>
        </w:rPr>
        <w:t>waiting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candidates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at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</w:rPr>
        <w:t>the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next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-1"/>
        </w:rPr>
        <w:t>series but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not</w:t>
      </w:r>
      <w:r w:rsidRPr="000F6F16">
        <w:rPr>
          <w:rFonts w:cs="Arial"/>
          <w:spacing w:val="-6"/>
        </w:rPr>
        <w:t xml:space="preserve"> </w:t>
      </w:r>
      <w:r w:rsidRPr="000F6F16">
        <w:rPr>
          <w:rFonts w:cs="Arial"/>
          <w:spacing w:val="1"/>
        </w:rPr>
        <w:t>keep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  <w:spacing w:val="1"/>
        </w:rPr>
        <w:t>any</w:t>
      </w:r>
      <w:r w:rsidRPr="000F6F16">
        <w:rPr>
          <w:rFonts w:cs="Arial"/>
          <w:spacing w:val="-10"/>
        </w:rPr>
        <w:t xml:space="preserve"> </w:t>
      </w:r>
      <w:r w:rsidRPr="000F6F16">
        <w:rPr>
          <w:rFonts w:cs="Arial"/>
          <w:spacing w:val="-1"/>
        </w:rPr>
        <w:t>candidate waiting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for</w:t>
      </w:r>
      <w:r w:rsidRPr="000F6F16">
        <w:rPr>
          <w:rFonts w:cs="Arial"/>
          <w:spacing w:val="-3"/>
        </w:rPr>
        <w:t xml:space="preserve"> </w:t>
      </w:r>
      <w:r w:rsidRPr="000F6F16">
        <w:rPr>
          <w:rFonts w:cs="Arial"/>
          <w:spacing w:val="-1"/>
        </w:rPr>
        <w:t>longer</w:t>
      </w:r>
      <w:r w:rsidRPr="000F6F16">
        <w:rPr>
          <w:rFonts w:cs="Arial"/>
          <w:spacing w:val="-5"/>
        </w:rPr>
        <w:t xml:space="preserve"> </w:t>
      </w:r>
      <w:r w:rsidRPr="000F6F16">
        <w:rPr>
          <w:rFonts w:cs="Arial"/>
        </w:rPr>
        <w:t>than</w:t>
      </w:r>
      <w:r w:rsidRPr="000F6F16">
        <w:rPr>
          <w:rFonts w:cs="Arial"/>
          <w:spacing w:val="-3"/>
        </w:rPr>
        <w:t xml:space="preserve"> </w:t>
      </w:r>
      <w:r w:rsidRPr="000F6F16">
        <w:rPr>
          <w:rFonts w:cs="Arial"/>
        </w:rPr>
        <w:t>1</w:t>
      </w:r>
      <w:r w:rsidRPr="000F6F16">
        <w:rPr>
          <w:rFonts w:cs="Arial"/>
          <w:spacing w:val="-4"/>
        </w:rPr>
        <w:t xml:space="preserve"> </w:t>
      </w:r>
      <w:r w:rsidRPr="000F6F16">
        <w:rPr>
          <w:rFonts w:cs="Arial"/>
          <w:spacing w:val="-1"/>
        </w:rPr>
        <w:t>year.</w:t>
      </w:r>
    </w:p>
    <w:p w14:paraId="37725684" w14:textId="51D5A732" w:rsidR="000F6F16" w:rsidRPr="000F6F16" w:rsidRDefault="000F6F16" w:rsidP="000F6F16">
      <w:pPr>
        <w:pStyle w:val="BodyText"/>
        <w:ind w:left="0" w:right="254"/>
        <w:rPr>
          <w:rFonts w:cs="Arial"/>
          <w:b/>
          <w:bCs/>
        </w:rPr>
      </w:pPr>
      <w:proofErr w:type="gramStart"/>
      <w:r w:rsidRPr="000F6F16">
        <w:rPr>
          <w:rFonts w:cs="Arial"/>
          <w:b/>
          <w:bCs/>
          <w:spacing w:val="-1"/>
        </w:rPr>
        <w:t>Cancelations</w:t>
      </w:r>
      <w:proofErr w:type="gramEnd"/>
      <w:r w:rsidRPr="000F6F16">
        <w:rPr>
          <w:rFonts w:cs="Arial"/>
          <w:b/>
          <w:bCs/>
          <w:spacing w:val="-8"/>
        </w:rPr>
        <w:t xml:space="preserve"> </w:t>
      </w:r>
      <w:r w:rsidRPr="000F6F16">
        <w:rPr>
          <w:rFonts w:cs="Arial"/>
          <w:b/>
          <w:bCs/>
          <w:spacing w:val="-1"/>
        </w:rPr>
        <w:t>must</w:t>
      </w:r>
      <w:r w:rsidRPr="000F6F16">
        <w:rPr>
          <w:rFonts w:cs="Arial"/>
          <w:b/>
          <w:bCs/>
          <w:spacing w:val="-6"/>
        </w:rPr>
        <w:t xml:space="preserve"> </w:t>
      </w:r>
      <w:r w:rsidRPr="000F6F16">
        <w:rPr>
          <w:rFonts w:cs="Arial"/>
          <w:b/>
          <w:bCs/>
        </w:rPr>
        <w:t>be</w:t>
      </w:r>
      <w:r w:rsidRPr="000F6F16">
        <w:rPr>
          <w:rFonts w:cs="Arial"/>
          <w:b/>
          <w:bCs/>
          <w:spacing w:val="-6"/>
        </w:rPr>
        <w:t xml:space="preserve"> </w:t>
      </w:r>
      <w:r w:rsidRPr="000F6F16">
        <w:rPr>
          <w:rFonts w:cs="Arial"/>
          <w:b/>
          <w:bCs/>
        </w:rPr>
        <w:t>made</w:t>
      </w:r>
      <w:r w:rsidRPr="000F6F16">
        <w:rPr>
          <w:rFonts w:cs="Arial"/>
          <w:b/>
          <w:bCs/>
          <w:spacing w:val="-8"/>
        </w:rPr>
        <w:t xml:space="preserve"> </w:t>
      </w:r>
      <w:r w:rsidRPr="000F6F16">
        <w:rPr>
          <w:rFonts w:cs="Arial"/>
          <w:b/>
          <w:bCs/>
          <w:spacing w:val="-1"/>
        </w:rPr>
        <w:t>more</w:t>
      </w:r>
      <w:r w:rsidRPr="000F6F16">
        <w:rPr>
          <w:rFonts w:cs="Arial"/>
          <w:b/>
          <w:bCs/>
          <w:spacing w:val="-7"/>
        </w:rPr>
        <w:t xml:space="preserve"> </w:t>
      </w:r>
      <w:r w:rsidRPr="000F6F16">
        <w:rPr>
          <w:rFonts w:cs="Arial"/>
          <w:b/>
          <w:bCs/>
          <w:spacing w:val="-1"/>
        </w:rPr>
        <w:t>than</w:t>
      </w:r>
      <w:r w:rsidRPr="000F6F16">
        <w:rPr>
          <w:rFonts w:cs="Arial"/>
          <w:b/>
          <w:bCs/>
          <w:spacing w:val="-7"/>
        </w:rPr>
        <w:t xml:space="preserve"> </w:t>
      </w:r>
      <w:r w:rsidRPr="000F6F16">
        <w:rPr>
          <w:rFonts w:cs="Arial"/>
          <w:b/>
          <w:bCs/>
          <w:spacing w:val="1"/>
        </w:rPr>
        <w:t>one</w:t>
      </w:r>
      <w:r w:rsidRPr="000F6F16">
        <w:rPr>
          <w:rFonts w:cs="Arial"/>
          <w:b/>
          <w:bCs/>
          <w:spacing w:val="-7"/>
        </w:rPr>
        <w:t xml:space="preserve"> </w:t>
      </w:r>
      <w:r w:rsidRPr="000F6F16">
        <w:rPr>
          <w:rFonts w:cs="Arial"/>
          <w:b/>
          <w:bCs/>
        </w:rPr>
        <w:t>month</w:t>
      </w:r>
      <w:r w:rsidRPr="000F6F16">
        <w:rPr>
          <w:rFonts w:cs="Arial"/>
          <w:b/>
          <w:bCs/>
          <w:spacing w:val="-7"/>
        </w:rPr>
        <w:t xml:space="preserve"> </w:t>
      </w:r>
      <w:r w:rsidRPr="000F6F16">
        <w:rPr>
          <w:rFonts w:cs="Arial"/>
          <w:b/>
          <w:bCs/>
          <w:spacing w:val="-1"/>
        </w:rPr>
        <w:t>before</w:t>
      </w:r>
      <w:r w:rsidRPr="000F6F16">
        <w:rPr>
          <w:rFonts w:cs="Arial"/>
          <w:b/>
          <w:bCs/>
          <w:spacing w:val="-7"/>
        </w:rPr>
        <w:t xml:space="preserve"> </w:t>
      </w:r>
      <w:r w:rsidRPr="000F6F16">
        <w:rPr>
          <w:rFonts w:cs="Arial"/>
          <w:b/>
          <w:bCs/>
        </w:rPr>
        <w:t>the</w:t>
      </w:r>
      <w:r w:rsidRPr="000F6F16">
        <w:rPr>
          <w:rFonts w:cs="Arial"/>
          <w:b/>
          <w:bCs/>
          <w:spacing w:val="-7"/>
        </w:rPr>
        <w:t xml:space="preserve"> </w:t>
      </w:r>
      <w:r w:rsidRPr="000F6F16">
        <w:rPr>
          <w:rFonts w:cs="Arial"/>
          <w:b/>
          <w:bCs/>
        </w:rPr>
        <w:t>examination.</w:t>
      </w:r>
    </w:p>
    <w:p w14:paraId="6C63D545" w14:textId="77777777" w:rsidR="000B38FA" w:rsidRPr="00CF258E" w:rsidRDefault="000B38FA" w:rsidP="00CF3EEC">
      <w:pPr>
        <w:spacing w:line="276" w:lineRule="auto"/>
      </w:pPr>
    </w:p>
    <w:sectPr w:rsidR="000B38FA" w:rsidRPr="00CF258E" w:rsidSect="00A10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8" w:right="1474" w:bottom="204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3350" w14:textId="77777777" w:rsidR="00500D70" w:rsidRDefault="00500D70" w:rsidP="003B2B3E">
      <w:r>
        <w:separator/>
      </w:r>
    </w:p>
  </w:endnote>
  <w:endnote w:type="continuationSeparator" w:id="0">
    <w:p w14:paraId="1FD03BC1" w14:textId="77777777" w:rsidR="00500D70" w:rsidRDefault="00500D70" w:rsidP="003B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altName w:val="Outfi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G Omeg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E0C" w14:textId="77777777" w:rsidR="00A10862" w:rsidRDefault="00A10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7835" w14:textId="77777777" w:rsidR="00297FBA" w:rsidRDefault="00297FBA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E678171" wp14:editId="114CE17E">
          <wp:simplePos x="0" y="0"/>
          <wp:positionH relativeFrom="page">
            <wp:posOffset>320675</wp:posOffset>
          </wp:positionH>
          <wp:positionV relativeFrom="page">
            <wp:posOffset>9725025</wp:posOffset>
          </wp:positionV>
          <wp:extent cx="4431600" cy="622800"/>
          <wp:effectExtent l="0" t="0" r="1270" b="0"/>
          <wp:wrapNone/>
          <wp:docPr id="782848213" name="Picture 16" descr="A close-up of a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48213" name="Picture 16" descr="A close-up of a websit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16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1C6A" w14:textId="77777777" w:rsidR="00297FBA" w:rsidRDefault="00297FBA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1DB5AD" wp14:editId="19620B15">
          <wp:simplePos x="0" y="0"/>
          <wp:positionH relativeFrom="page">
            <wp:posOffset>318977</wp:posOffset>
          </wp:positionH>
          <wp:positionV relativeFrom="page">
            <wp:posOffset>9726664</wp:posOffset>
          </wp:positionV>
          <wp:extent cx="4432935" cy="624176"/>
          <wp:effectExtent l="0" t="0" r="0" b="0"/>
          <wp:wrapNone/>
          <wp:docPr id="201557388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573888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2935" cy="624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F2DE" w14:textId="77777777" w:rsidR="00500D70" w:rsidRDefault="00500D70" w:rsidP="003B2B3E">
      <w:r>
        <w:separator/>
      </w:r>
    </w:p>
  </w:footnote>
  <w:footnote w:type="continuationSeparator" w:id="0">
    <w:p w14:paraId="6B1CDA96" w14:textId="77777777" w:rsidR="00500D70" w:rsidRDefault="00500D70" w:rsidP="003B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D760" w14:textId="77777777" w:rsidR="00A10862" w:rsidRDefault="00A10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4637" w14:textId="77777777" w:rsidR="003B2B3E" w:rsidRPr="003B2B3E" w:rsidRDefault="002C30A0" w:rsidP="00DD7143">
    <w:pPr>
      <w:pStyle w:val="Header"/>
      <w:tabs>
        <w:tab w:val="clear" w:pos="4513"/>
        <w:tab w:val="clear" w:pos="9026"/>
        <w:tab w:val="left" w:pos="1459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B65E9D0" wp14:editId="1A6194BE">
          <wp:simplePos x="0" y="0"/>
          <wp:positionH relativeFrom="page">
            <wp:posOffset>125730</wp:posOffset>
          </wp:positionH>
          <wp:positionV relativeFrom="page">
            <wp:posOffset>212725</wp:posOffset>
          </wp:positionV>
          <wp:extent cx="1810800" cy="842400"/>
          <wp:effectExtent l="0" t="0" r="5715" b="0"/>
          <wp:wrapNone/>
          <wp:docPr id="1606019982" name="Picture 1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393163" name="Picture 12" descr="A blue and white logo&#10;&#10;AI-generated content may be incorrect."/>
                  <pic:cNvPicPr/>
                </pic:nvPicPr>
                <pic:blipFill>
                  <a:blip r:embed="rId1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14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295A" w14:textId="77777777" w:rsidR="00DD7143" w:rsidRDefault="00985E3B">
    <w:pPr>
      <w:pStyle w:val="Header"/>
    </w:pPr>
    <w:r>
      <w:rPr>
        <w:noProof/>
      </w:rPr>
      <w:drawing>
        <wp:anchor distT="0" distB="0" distL="114300" distR="114300" simplePos="0" relativeHeight="251661312" behindDoc="0" locked="1" layoutInCell="1" allowOverlap="1" wp14:anchorId="0A6A1E8E" wp14:editId="09AF3E16">
          <wp:simplePos x="0" y="0"/>
          <wp:positionH relativeFrom="page">
            <wp:posOffset>46990</wp:posOffset>
          </wp:positionH>
          <wp:positionV relativeFrom="page">
            <wp:posOffset>129540</wp:posOffset>
          </wp:positionV>
          <wp:extent cx="2466000" cy="1321200"/>
          <wp:effectExtent l="0" t="0" r="0" b="0"/>
          <wp:wrapNone/>
          <wp:docPr id="642993078" name="Picture 13" descr="A logo for a veterinary car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00632" name="Picture 13" descr="A logo for a veterinary care company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16"/>
    <w:rsid w:val="00037229"/>
    <w:rsid w:val="000B38FA"/>
    <w:rsid w:val="000B60C7"/>
    <w:rsid w:val="000F6F16"/>
    <w:rsid w:val="00133A3F"/>
    <w:rsid w:val="0014499F"/>
    <w:rsid w:val="0018123E"/>
    <w:rsid w:val="001A3F83"/>
    <w:rsid w:val="00297FBA"/>
    <w:rsid w:val="002A0E90"/>
    <w:rsid w:val="002A346B"/>
    <w:rsid w:val="002C1D8C"/>
    <w:rsid w:val="002C30A0"/>
    <w:rsid w:val="002E14DD"/>
    <w:rsid w:val="00391460"/>
    <w:rsid w:val="003A6421"/>
    <w:rsid w:val="003B2B3E"/>
    <w:rsid w:val="003C5C4F"/>
    <w:rsid w:val="00456503"/>
    <w:rsid w:val="004744B8"/>
    <w:rsid w:val="00500D70"/>
    <w:rsid w:val="005706C9"/>
    <w:rsid w:val="005C4CCF"/>
    <w:rsid w:val="00622366"/>
    <w:rsid w:val="006533D5"/>
    <w:rsid w:val="00697F25"/>
    <w:rsid w:val="007D14B3"/>
    <w:rsid w:val="007D20D7"/>
    <w:rsid w:val="007D777C"/>
    <w:rsid w:val="00807A3F"/>
    <w:rsid w:val="008220C2"/>
    <w:rsid w:val="008463DC"/>
    <w:rsid w:val="008F078F"/>
    <w:rsid w:val="0093101F"/>
    <w:rsid w:val="0096105E"/>
    <w:rsid w:val="00985E3B"/>
    <w:rsid w:val="009E50BF"/>
    <w:rsid w:val="00A10862"/>
    <w:rsid w:val="00A73641"/>
    <w:rsid w:val="00A7784B"/>
    <w:rsid w:val="00A96549"/>
    <w:rsid w:val="00AB4619"/>
    <w:rsid w:val="00B43CA3"/>
    <w:rsid w:val="00B84DF6"/>
    <w:rsid w:val="00BB5E87"/>
    <w:rsid w:val="00C566F0"/>
    <w:rsid w:val="00C71497"/>
    <w:rsid w:val="00CA434A"/>
    <w:rsid w:val="00CA7A8E"/>
    <w:rsid w:val="00CB6AB5"/>
    <w:rsid w:val="00CF258E"/>
    <w:rsid w:val="00CF3EEC"/>
    <w:rsid w:val="00D43206"/>
    <w:rsid w:val="00DA3872"/>
    <w:rsid w:val="00DD7143"/>
    <w:rsid w:val="00DD7DD7"/>
    <w:rsid w:val="00DF1E43"/>
    <w:rsid w:val="00E74F24"/>
    <w:rsid w:val="00E95F9F"/>
    <w:rsid w:val="00EB787D"/>
    <w:rsid w:val="00EF408A"/>
    <w:rsid w:val="00F34FE5"/>
    <w:rsid w:val="00F424A4"/>
    <w:rsid w:val="00FC331B"/>
    <w:rsid w:val="00F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8FFD24"/>
  <w14:defaultImageDpi w14:val="32767"/>
  <w15:chartTrackingRefBased/>
  <w15:docId w15:val="{A46B734B-862C-40F9-829A-A23A3A44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6F16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C4CCF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CF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CF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CCF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CCF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CCF"/>
    <w:pPr>
      <w:keepNext/>
      <w:keepLines/>
      <w:widowControl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CCF"/>
    <w:pPr>
      <w:keepNext/>
      <w:keepLines/>
      <w:widowControl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CCF"/>
    <w:pPr>
      <w:keepNext/>
      <w:keepLines/>
      <w:widowControl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CCF"/>
    <w:pPr>
      <w:keepNext/>
      <w:keepLines/>
      <w:widowControl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CC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CCF"/>
    <w:pPr>
      <w:widowControl/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CCF"/>
    <w:pPr>
      <w:widowControl/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CCF"/>
    <w:pPr>
      <w:widowControl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C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C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B3E"/>
    <w:pPr>
      <w:widowControl/>
      <w:tabs>
        <w:tab w:val="center" w:pos="4513"/>
        <w:tab w:val="right" w:pos="9026"/>
      </w:tabs>
    </w:pPr>
    <w:rPr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B2B3E"/>
  </w:style>
  <w:style w:type="paragraph" w:styleId="Footer">
    <w:name w:val="footer"/>
    <w:basedOn w:val="Normal"/>
    <w:link w:val="FooterChar"/>
    <w:uiPriority w:val="99"/>
    <w:unhideWhenUsed/>
    <w:rsid w:val="003B2B3E"/>
    <w:pPr>
      <w:widowControl/>
      <w:tabs>
        <w:tab w:val="center" w:pos="4513"/>
        <w:tab w:val="right" w:pos="9026"/>
      </w:tabs>
    </w:pPr>
    <w:rPr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B2B3E"/>
  </w:style>
  <w:style w:type="paragraph" w:customStyle="1" w:styleId="Default">
    <w:name w:val="Default"/>
    <w:rsid w:val="00AB4619"/>
    <w:pPr>
      <w:autoSpaceDE w:val="0"/>
      <w:autoSpaceDN w:val="0"/>
      <w:adjustRightInd w:val="0"/>
    </w:pPr>
    <w:rPr>
      <w:rFonts w:ascii="Outfit" w:hAnsi="Outfit" w:cs="Outfit"/>
      <w:color w:val="000000"/>
      <w:kern w:val="0"/>
    </w:rPr>
  </w:style>
  <w:style w:type="character" w:customStyle="1" w:styleId="A0">
    <w:name w:val="A0"/>
    <w:uiPriority w:val="99"/>
    <w:rsid w:val="00AB4619"/>
    <w:rPr>
      <w:rFonts w:cs="Outfit"/>
      <w:b/>
      <w:bCs/>
      <w:color w:val="211D1E"/>
      <w:sz w:val="20"/>
      <w:szCs w:val="20"/>
    </w:rPr>
  </w:style>
  <w:style w:type="table" w:styleId="TableGrid">
    <w:name w:val="Table Grid"/>
    <w:basedOn w:val="TableNormal"/>
    <w:uiPriority w:val="39"/>
    <w:rsid w:val="00CA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B38FA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  <w14:ligatures w14:val="standardContextual"/>
    </w:rPr>
  </w:style>
  <w:style w:type="paragraph" w:customStyle="1" w:styleId="Body">
    <w:name w:val="Body"/>
    <w:rsid w:val="000B38FA"/>
    <w:pPr>
      <w:tabs>
        <w:tab w:val="left" w:pos="284"/>
        <w:tab w:val="left" w:pos="567"/>
      </w:tabs>
      <w:suppressAutoHyphens/>
      <w:spacing w:line="300" w:lineRule="exact"/>
    </w:pPr>
    <w:rPr>
      <w:rFonts w:ascii="CG Omega" w:eastAsia="Times New Roman" w:hAnsi="CG Omega" w:cs="Times New Roman"/>
      <w:kern w:val="0"/>
      <w:sz w:val="21"/>
      <w:szCs w:val="20"/>
      <w14:ligatures w14:val="none"/>
    </w:rPr>
  </w:style>
  <w:style w:type="paragraph" w:customStyle="1" w:styleId="RCVSBody">
    <w:name w:val="RCVS Body"/>
    <w:link w:val="RCVSBodyChar"/>
    <w:rsid w:val="000B38FA"/>
    <w:pPr>
      <w:tabs>
        <w:tab w:val="left" w:pos="284"/>
        <w:tab w:val="left" w:pos="567"/>
      </w:tabs>
      <w:suppressAutoHyphens/>
      <w:spacing w:line="300" w:lineRule="exact"/>
    </w:pPr>
    <w:rPr>
      <w:rFonts w:ascii="CG Omega" w:eastAsia="Times New Roman" w:hAnsi="CG Omega" w:cs="Times New Roman"/>
      <w:kern w:val="0"/>
      <w:sz w:val="22"/>
      <w:szCs w:val="20"/>
      <w14:ligatures w14:val="none"/>
    </w:rPr>
  </w:style>
  <w:style w:type="character" w:customStyle="1" w:styleId="RCVSBodyChar">
    <w:name w:val="RCVS Body Char"/>
    <w:link w:val="RCVSBody"/>
    <w:rsid w:val="000B38FA"/>
    <w:rPr>
      <w:rFonts w:ascii="CG Omega" w:eastAsia="Times New Roman" w:hAnsi="CG Omega" w:cs="Times New Roman"/>
      <w:kern w:val="0"/>
      <w:sz w:val="22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6F16"/>
    <w:pPr>
      <w:ind w:left="1337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F6F16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F6F16"/>
  </w:style>
  <w:style w:type="character" w:styleId="Hyperlink">
    <w:name w:val="Hyperlink"/>
    <w:basedOn w:val="DefaultParagraphFont"/>
    <w:uiPriority w:val="99"/>
    <w:unhideWhenUsed/>
    <w:rsid w:val="000F6F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tavp@rcvs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ganl\Downloads\RCVS%20Letterhead%20Template%20final%20(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RCVS Letterhead Template final (11)</Template>
  <TotalTime>9</TotalTime>
  <Pages>2</Pages>
  <Words>313</Words>
  <Characters>1694</Characters>
  <Application>Microsoft Office Word</Application>
  <DocSecurity>0</DocSecurity>
  <Lines>99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Largan</dc:creator>
  <cp:keywords/>
  <dc:description/>
  <cp:lastModifiedBy>Laura Largan</cp:lastModifiedBy>
  <cp:revision>1</cp:revision>
  <cp:lastPrinted>2026-01-14T15:37:00Z</cp:lastPrinted>
  <dcterms:created xsi:type="dcterms:W3CDTF">2026-03-24T08:17:00Z</dcterms:created>
  <dcterms:modified xsi:type="dcterms:W3CDTF">2026-03-24T08:26:00Z</dcterms:modified>
</cp:coreProperties>
</file>